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E8" w:rsidRDefault="00A068E8" w:rsidP="00A068E8">
      <w:pPr>
        <w:spacing w:after="0"/>
        <w:jc w:val="left"/>
        <w:rPr>
          <w:rFonts w:ascii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sz w:val="30"/>
          <w:szCs w:val="30"/>
        </w:rPr>
        <w:t xml:space="preserve">Ordnerrücken </w:t>
      </w:r>
      <w:r w:rsidR="00E50557">
        <w:rPr>
          <w:rFonts w:ascii="Arial" w:hAnsi="Arial" w:cs="Arial"/>
          <w:sz w:val="30"/>
          <w:szCs w:val="30"/>
        </w:rPr>
        <w:t>PriMa-Handbuch</w:t>
      </w:r>
    </w:p>
    <w:p w:rsidR="007C4837" w:rsidRPr="007C4837" w:rsidRDefault="007C4837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"/>
        <w:gridCol w:w="1474"/>
        <w:gridCol w:w="76"/>
        <w:gridCol w:w="76"/>
        <w:gridCol w:w="1474"/>
        <w:gridCol w:w="76"/>
        <w:gridCol w:w="76"/>
        <w:gridCol w:w="1474"/>
        <w:gridCol w:w="76"/>
      </w:tblGrid>
      <w:tr w:rsidR="00203666" w:rsidRPr="007C4837" w:rsidTr="00797777">
        <w:trPr>
          <w:trHeight w:hRule="exact" w:val="113"/>
        </w:trPr>
        <w:tc>
          <w:tcPr>
            <w:tcW w:w="7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203666" w:rsidRPr="007C4837" w:rsidRDefault="00203666" w:rsidP="00A34566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A34566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7C4837" w:rsidRDefault="00203666" w:rsidP="00A34566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203666" w:rsidRPr="007C4837" w:rsidRDefault="00203666" w:rsidP="001452E2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1452E2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7C4837" w:rsidRDefault="00203666" w:rsidP="001452E2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203666" w:rsidRPr="007C4837" w:rsidRDefault="00203666" w:rsidP="00FB19FF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FB19FF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7C4837" w:rsidRDefault="00203666" w:rsidP="00FB19FF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3666" w:rsidRPr="00E12F3D" w:rsidTr="00797777">
        <w:trPr>
          <w:trHeight w:hRule="exact" w:val="567"/>
        </w:trPr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03666" w:rsidRPr="00E12F3D" w:rsidRDefault="00203666" w:rsidP="00A34566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66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8"/>
                <w:lang w:eastAsia="de-CH"/>
              </w:rPr>
              <w:drawing>
                <wp:inline distT="0" distB="0" distL="0" distR="0" wp14:anchorId="45AE3056" wp14:editId="46811E05">
                  <wp:extent cx="878774" cy="25860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ur KES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666" w:rsidRPr="00E12F3D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8"/>
                <w:lang w:eastAsia="de-CH"/>
              </w:rPr>
              <w:drawing>
                <wp:inline distT="0" distB="0" distL="0" distR="0" wp14:anchorId="62698A4B" wp14:editId="05EB4F58">
                  <wp:extent cx="802522" cy="225975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ur Tex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39" cy="22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66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8"/>
                <w:lang w:eastAsia="de-CH"/>
              </w:rPr>
              <w:drawing>
                <wp:inline distT="0" distB="0" distL="0" distR="0" wp14:anchorId="2F4F8C41" wp14:editId="19C476AD">
                  <wp:extent cx="878774" cy="258609"/>
                  <wp:effectExtent l="0" t="0" r="0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ur KES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666" w:rsidRPr="00E12F3D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8"/>
                <w:lang w:eastAsia="de-CH"/>
              </w:rPr>
              <w:drawing>
                <wp:inline distT="0" distB="0" distL="0" distR="0" wp14:anchorId="21099541" wp14:editId="07AFA041">
                  <wp:extent cx="802522" cy="225975"/>
                  <wp:effectExtent l="0" t="0" r="0" b="317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ur Tex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39" cy="22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66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8"/>
                <w:lang w:eastAsia="de-CH"/>
              </w:rPr>
              <w:drawing>
                <wp:inline distT="0" distB="0" distL="0" distR="0" wp14:anchorId="77A39595" wp14:editId="59AE6944">
                  <wp:extent cx="878774" cy="258609"/>
                  <wp:effectExtent l="0" t="0" r="0" b="825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ur KES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666" w:rsidRPr="00E12F3D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8"/>
                <w:lang w:eastAsia="de-CH"/>
              </w:rPr>
              <w:drawing>
                <wp:inline distT="0" distB="0" distL="0" distR="0" wp14:anchorId="13094486" wp14:editId="659694F4">
                  <wp:extent cx="802522" cy="225975"/>
                  <wp:effectExtent l="0" t="0" r="0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ur Tex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39" cy="22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666" w:rsidRPr="00E12F3D" w:rsidTr="00797777">
        <w:trPr>
          <w:trHeight w:hRule="exact" w:val="680"/>
        </w:trPr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E12F3D" w:rsidRDefault="00203666" w:rsidP="00A34566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666" w:rsidRPr="00E12F3D" w:rsidTr="00797777">
        <w:trPr>
          <w:trHeight w:hRule="exact" w:val="454"/>
        </w:trPr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E12F3D" w:rsidRDefault="00203666" w:rsidP="00AE0BEC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666" w:rsidRPr="00E12F3D" w:rsidTr="00203666">
        <w:trPr>
          <w:trHeight w:hRule="exact" w:val="113"/>
        </w:trPr>
        <w:tc>
          <w:tcPr>
            <w:tcW w:w="76" w:type="dxa"/>
            <w:tcBorders>
              <w:left w:val="single" w:sz="4" w:space="0" w:color="auto"/>
            </w:tcBorders>
            <w:shd w:val="clear" w:color="auto" w:fill="FFC000"/>
          </w:tcPr>
          <w:p w:rsidR="00203666" w:rsidRPr="00E12F3D" w:rsidRDefault="00203666" w:rsidP="00AE0BEC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03666" w:rsidRPr="00E12F3D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666" w:rsidRPr="007C4837" w:rsidTr="00203666">
        <w:trPr>
          <w:cantSplit/>
          <w:trHeight w:hRule="exact" w:val="1094"/>
        </w:trPr>
        <w:tc>
          <w:tcPr>
            <w:tcW w:w="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7C4837" w:rsidRDefault="00203666" w:rsidP="00A34566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Fachstelle PriMa</w:t>
            </w:r>
          </w:p>
        </w:tc>
        <w:tc>
          <w:tcPr>
            <w:tcW w:w="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Fachstelle PriMa</w:t>
            </w:r>
          </w:p>
        </w:tc>
        <w:tc>
          <w:tcPr>
            <w:tcW w:w="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Fachstelle PriMa</w:t>
            </w:r>
          </w:p>
        </w:tc>
        <w:tc>
          <w:tcPr>
            <w:tcW w:w="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666" w:rsidRPr="007C4837" w:rsidTr="00203666">
        <w:trPr>
          <w:cantSplit/>
          <w:trHeight w:hRule="exact" w:val="4009"/>
        </w:trPr>
        <w:tc>
          <w:tcPr>
            <w:tcW w:w="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7C4837" w:rsidRDefault="00203666" w:rsidP="00A34566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B24064" w:rsidRDefault="00E50557" w:rsidP="005C66F1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de-CH"/>
              </w:rPr>
              <w:drawing>
                <wp:anchor distT="0" distB="0" distL="114300" distR="114300" simplePos="0" relativeHeight="251666432" behindDoc="0" locked="0" layoutInCell="1" allowOverlap="1" wp14:anchorId="0DC19D62" wp14:editId="57BF669B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-997585</wp:posOffset>
                  </wp:positionV>
                  <wp:extent cx="701040" cy="859790"/>
                  <wp:effectExtent l="0" t="0" r="381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666" w:rsidRPr="00203666">
              <w:rPr>
                <w:rFonts w:ascii="Arial" w:hAnsi="Arial" w:cs="Arial"/>
                <w:b/>
                <w:sz w:val="28"/>
              </w:rPr>
              <w:t>Handbuch PriMa</w:t>
            </w:r>
          </w:p>
        </w:tc>
        <w:tc>
          <w:tcPr>
            <w:tcW w:w="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B24064" w:rsidRDefault="00E50557" w:rsidP="005C66F1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de-CH"/>
              </w:rPr>
              <w:drawing>
                <wp:anchor distT="0" distB="0" distL="114300" distR="114300" simplePos="0" relativeHeight="251665408" behindDoc="0" locked="0" layoutInCell="1" allowOverlap="1" wp14:anchorId="4B570A59" wp14:editId="6534D3F8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-1000125</wp:posOffset>
                  </wp:positionV>
                  <wp:extent cx="701040" cy="859790"/>
                  <wp:effectExtent l="0" t="0" r="381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666">
              <w:rPr>
                <w:rFonts w:ascii="Arial" w:hAnsi="Arial" w:cs="Arial"/>
                <w:b/>
                <w:sz w:val="28"/>
              </w:rPr>
              <w:t>Handbuch PriMa</w:t>
            </w:r>
          </w:p>
        </w:tc>
        <w:tc>
          <w:tcPr>
            <w:tcW w:w="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B24064" w:rsidRDefault="00E50557" w:rsidP="005C66F1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de-CH"/>
              </w:rPr>
              <w:drawing>
                <wp:anchor distT="0" distB="0" distL="114300" distR="114300" simplePos="0" relativeHeight="251667456" behindDoc="0" locked="0" layoutInCell="1" allowOverlap="1" wp14:anchorId="21D77434" wp14:editId="6191BE03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-1000760</wp:posOffset>
                  </wp:positionV>
                  <wp:extent cx="701040" cy="859790"/>
                  <wp:effectExtent l="0" t="0" r="381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666">
              <w:rPr>
                <w:rFonts w:ascii="Arial" w:hAnsi="Arial" w:cs="Arial"/>
                <w:b/>
                <w:sz w:val="28"/>
              </w:rPr>
              <w:t>Handbuch PriMa</w:t>
            </w:r>
          </w:p>
        </w:tc>
        <w:tc>
          <w:tcPr>
            <w:tcW w:w="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666" w:rsidRPr="007C4837" w:rsidTr="00203666">
        <w:trPr>
          <w:trHeight w:hRule="exact" w:val="113"/>
        </w:trPr>
        <w:tc>
          <w:tcPr>
            <w:tcW w:w="76" w:type="dxa"/>
            <w:tcBorders>
              <w:left w:val="single" w:sz="4" w:space="0" w:color="auto"/>
            </w:tcBorders>
            <w:shd w:val="clear" w:color="auto" w:fill="FFC000"/>
          </w:tcPr>
          <w:p w:rsidR="00203666" w:rsidRPr="007C4837" w:rsidRDefault="00203666" w:rsidP="00A34566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5C66F1">
            <w:pPr>
              <w:spacing w:before="100" w:after="10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3666" w:rsidRPr="00E12F3D" w:rsidTr="00203666">
        <w:trPr>
          <w:trHeight w:hRule="exact" w:val="964"/>
        </w:trPr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E12F3D" w:rsidRDefault="00203666" w:rsidP="00A34566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5F7290" w:rsidP="005F7290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</w:t>
            </w:r>
            <w:r w:rsidR="00C50F0E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5F7290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 2017</w:t>
            </w: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5F7290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 2017</w:t>
            </w:r>
          </w:p>
        </w:tc>
        <w:tc>
          <w:tcPr>
            <w:tcW w:w="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03666" w:rsidRPr="00D44C27" w:rsidRDefault="00203666" w:rsidP="005C66F1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</w:tr>
      <w:tr w:rsidR="00203666" w:rsidRPr="007C4837" w:rsidTr="00203666">
        <w:trPr>
          <w:trHeight w:hRule="exact" w:val="113"/>
        </w:trPr>
        <w:tc>
          <w:tcPr>
            <w:tcW w:w="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203666" w:rsidRPr="007C4837" w:rsidRDefault="00203666" w:rsidP="00A34566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A34566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7C4837" w:rsidRDefault="00203666" w:rsidP="00A34566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203666" w:rsidRPr="007C4837" w:rsidRDefault="00203666" w:rsidP="001452E2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1452E2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7C4837" w:rsidRDefault="00203666" w:rsidP="001452E2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203666" w:rsidRPr="007C4837" w:rsidRDefault="00203666" w:rsidP="00FB19FF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03666" w:rsidRPr="007C4837" w:rsidRDefault="00203666" w:rsidP="00FB19FF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3666" w:rsidRPr="007C4837" w:rsidRDefault="00203666" w:rsidP="00FB19FF">
            <w:pPr>
              <w:spacing w:before="100" w:after="10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11C88" w:rsidRPr="007C4837" w:rsidRDefault="00C11C88" w:rsidP="003D5B79">
      <w:pPr>
        <w:rPr>
          <w:rFonts w:ascii="Arial" w:hAnsi="Arial" w:cs="Arial"/>
        </w:rPr>
      </w:pPr>
    </w:p>
    <w:sectPr w:rsidR="00C11C88" w:rsidRPr="007C4837" w:rsidSect="00E12F3D">
      <w:headerReference w:type="first" r:id="rId10"/>
      <w:pgSz w:w="16838" w:h="11906" w:orient="landscape" w:code="9"/>
      <w:pgMar w:top="567" w:right="567" w:bottom="567" w:left="567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666" w:rsidRDefault="00203666">
      <w:r>
        <w:separator/>
      </w:r>
    </w:p>
  </w:endnote>
  <w:endnote w:type="continuationSeparator" w:id="0">
    <w:p w:rsidR="00203666" w:rsidRDefault="0020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666" w:rsidRDefault="00203666">
      <w:pPr>
        <w:pStyle w:val="Fuzeile"/>
      </w:pPr>
    </w:p>
  </w:footnote>
  <w:footnote w:type="continuationSeparator" w:id="0">
    <w:p w:rsidR="00203666" w:rsidRDefault="00203666">
      <w:pPr>
        <w:pStyle w:val="Fuzeile"/>
      </w:pPr>
    </w:p>
  </w:footnote>
  <w:footnote w:type="continuationNotice" w:id="1">
    <w:p w:rsidR="00203666" w:rsidRDefault="002036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619" w:rsidRDefault="00831619" w:rsidP="00E12F3D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6A36A6"/>
    <w:lvl w:ilvl="0">
      <w:start w:val="1"/>
      <w:numFmt w:val="upperRoman"/>
      <w:pStyle w:val="berschrift1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0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0"/>
      </w:rPr>
    </w:lvl>
    <w:lvl w:ilvl="4">
      <w:start w:val="1"/>
      <w:numFmt w:val="lowerLetter"/>
      <w:pStyle w:val="berschrift5"/>
      <w:lvlText w:val="%5)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pStyle w:val="berschrift6"/>
      <w:lvlText w:val="(%6)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0"/>
      </w:rPr>
    </w:lvl>
    <w:lvl w:ilvl="6">
      <w:start w:val="1"/>
      <w:numFmt w:val="lowerLetter"/>
      <w:pStyle w:val="berschrift7"/>
      <w:lvlText w:val="(%7)"/>
      <w:lvlJc w:val="left"/>
      <w:pPr>
        <w:tabs>
          <w:tab w:val="num" w:pos="3762"/>
        </w:tabs>
        <w:ind w:left="3402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3402" w:firstLine="0"/>
      </w:pPr>
      <w:rPr>
        <w:rFonts w:hint="default"/>
      </w:rPr>
    </w:lvl>
  </w:abstractNum>
  <w:abstractNum w:abstractNumId="1" w15:restartNumberingAfterBreak="0">
    <w:nsid w:val="2EA64DE5"/>
    <w:multiLevelType w:val="hybridMultilevel"/>
    <w:tmpl w:val="4FE22B22"/>
    <w:lvl w:ilvl="0" w:tplc="2EE695D2">
      <w:start w:val="1"/>
      <w:numFmt w:val="decimal"/>
      <w:pStyle w:val="Randziffer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D211B"/>
    <w:multiLevelType w:val="hybridMultilevel"/>
    <w:tmpl w:val="BE30B2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66"/>
    <w:rsid w:val="00022760"/>
    <w:rsid w:val="00030CFC"/>
    <w:rsid w:val="00031AD8"/>
    <w:rsid w:val="00082542"/>
    <w:rsid w:val="00134778"/>
    <w:rsid w:val="001452E2"/>
    <w:rsid w:val="00202A3A"/>
    <w:rsid w:val="00203666"/>
    <w:rsid w:val="00264297"/>
    <w:rsid w:val="00266EC6"/>
    <w:rsid w:val="00295A1E"/>
    <w:rsid w:val="002C685B"/>
    <w:rsid w:val="003814DB"/>
    <w:rsid w:val="003B3305"/>
    <w:rsid w:val="003C44B2"/>
    <w:rsid w:val="003D5B79"/>
    <w:rsid w:val="003E6B95"/>
    <w:rsid w:val="003F3F9F"/>
    <w:rsid w:val="004068F6"/>
    <w:rsid w:val="00422F7E"/>
    <w:rsid w:val="004548C1"/>
    <w:rsid w:val="00463AC0"/>
    <w:rsid w:val="00477769"/>
    <w:rsid w:val="004861C7"/>
    <w:rsid w:val="004C351B"/>
    <w:rsid w:val="004D3E1E"/>
    <w:rsid w:val="00507A54"/>
    <w:rsid w:val="0058545C"/>
    <w:rsid w:val="005925C6"/>
    <w:rsid w:val="005B2196"/>
    <w:rsid w:val="005C66F1"/>
    <w:rsid w:val="005F03E3"/>
    <w:rsid w:val="005F7290"/>
    <w:rsid w:val="00656CE7"/>
    <w:rsid w:val="0066448F"/>
    <w:rsid w:val="006A00CA"/>
    <w:rsid w:val="006B58F0"/>
    <w:rsid w:val="006F1D61"/>
    <w:rsid w:val="0074776A"/>
    <w:rsid w:val="00765FB8"/>
    <w:rsid w:val="00797777"/>
    <w:rsid w:val="007A44A1"/>
    <w:rsid w:val="007C4837"/>
    <w:rsid w:val="00831619"/>
    <w:rsid w:val="00873F4F"/>
    <w:rsid w:val="008952FD"/>
    <w:rsid w:val="008A5A5F"/>
    <w:rsid w:val="008B6EBC"/>
    <w:rsid w:val="008F5E14"/>
    <w:rsid w:val="009168ED"/>
    <w:rsid w:val="009F362F"/>
    <w:rsid w:val="00A068E8"/>
    <w:rsid w:val="00A34566"/>
    <w:rsid w:val="00AA286B"/>
    <w:rsid w:val="00AE0BEC"/>
    <w:rsid w:val="00B24064"/>
    <w:rsid w:val="00B25BAE"/>
    <w:rsid w:val="00B5385D"/>
    <w:rsid w:val="00B6185B"/>
    <w:rsid w:val="00B65245"/>
    <w:rsid w:val="00BB7424"/>
    <w:rsid w:val="00C11C88"/>
    <w:rsid w:val="00C46A3B"/>
    <w:rsid w:val="00C50F0E"/>
    <w:rsid w:val="00C62FE9"/>
    <w:rsid w:val="00CB7C47"/>
    <w:rsid w:val="00CC653C"/>
    <w:rsid w:val="00D2096B"/>
    <w:rsid w:val="00D44C27"/>
    <w:rsid w:val="00D464F4"/>
    <w:rsid w:val="00DA6AD6"/>
    <w:rsid w:val="00DA6CF7"/>
    <w:rsid w:val="00E12F3D"/>
    <w:rsid w:val="00E50557"/>
    <w:rsid w:val="00E62CBC"/>
    <w:rsid w:val="00E64878"/>
    <w:rsid w:val="00E85731"/>
    <w:rsid w:val="00EB5612"/>
    <w:rsid w:val="00ED704D"/>
    <w:rsid w:val="00FB19FF"/>
    <w:rsid w:val="00FE7616"/>
    <w:rsid w:val="00FE76AE"/>
    <w:rsid w:val="00FF12D0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3CA41FA-A21A-4F0C-A5A1-8CD0B4B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22F7E"/>
    <w:pPr>
      <w:tabs>
        <w:tab w:val="left" w:pos="709"/>
        <w:tab w:val="left" w:pos="1134"/>
      </w:tabs>
      <w:spacing w:after="280" w:line="280" w:lineRule="atLeast"/>
      <w:jc w:val="both"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clear" w:pos="1134"/>
        <w:tab w:val="left" w:pos="0"/>
      </w:tabs>
      <w:jc w:val="left"/>
      <w:outlineLvl w:val="0"/>
    </w:pPr>
    <w:rPr>
      <w:b/>
      <w:caps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3"/>
      </w:numPr>
      <w:tabs>
        <w:tab w:val="clear" w:pos="0"/>
      </w:tabs>
      <w:outlineLvl w:val="1"/>
    </w:pPr>
    <w:rPr>
      <w:caps w:val="0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4"/>
      </w:numPr>
      <w:outlineLvl w:val="2"/>
    </w:p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outlineLvl w:val="6"/>
    </w:pPr>
    <w:rPr>
      <w:color w:val="FF000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9"/>
      </w:numPr>
      <w:tabs>
        <w:tab w:val="clear" w:pos="709"/>
      </w:tabs>
      <w:spacing w:before="240" w:after="60"/>
      <w:outlineLvl w:val="7"/>
    </w:pPr>
    <w:rPr>
      <w:b/>
      <w:color w:val="FF000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0"/>
      </w:numPr>
      <w:tabs>
        <w:tab w:val="clear" w:pos="709"/>
      </w:tabs>
      <w:spacing w:before="240" w:after="60"/>
      <w:outlineLvl w:val="8"/>
    </w:pPr>
    <w:rPr>
      <w:b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pPr>
      <w:tabs>
        <w:tab w:val="clear" w:pos="709"/>
        <w:tab w:val="clear" w:pos="1134"/>
      </w:tabs>
      <w:spacing w:after="0" w:line="240" w:lineRule="auto"/>
      <w:jc w:val="left"/>
    </w:pPr>
  </w:style>
  <w:style w:type="paragraph" w:styleId="Funotentext">
    <w:name w:val="footnote text"/>
    <w:basedOn w:val="Standard"/>
    <w:semiHidden/>
    <w:pPr>
      <w:spacing w:after="200" w:line="200" w:lineRule="atLeast"/>
      <w:ind w:left="709" w:hanging="709"/>
    </w:pPr>
    <w:rPr>
      <w:sz w:val="18"/>
    </w:rPr>
  </w:style>
  <w:style w:type="character" w:styleId="Funotenzeichen">
    <w:name w:val="footnote reference"/>
    <w:semiHidden/>
    <w:rPr>
      <w:rFonts w:ascii="Verdana" w:hAnsi="Verdana"/>
      <w:dstrike w:val="0"/>
      <w:color w:val="auto"/>
      <w:spacing w:val="0"/>
      <w:position w:val="6"/>
      <w:sz w:val="18"/>
      <w:vertAlign w:val="superscript"/>
      <w:lang w:val="de-CH"/>
    </w:rPr>
  </w:style>
  <w:style w:type="paragraph" w:styleId="Fuzeile">
    <w:name w:val="footer"/>
    <w:basedOn w:val="Standard"/>
    <w:pPr>
      <w:tabs>
        <w:tab w:val="clear" w:pos="1134"/>
      </w:tabs>
      <w:spacing w:after="0" w:line="240" w:lineRule="auto"/>
      <w:jc w:val="left"/>
    </w:pPr>
    <w:rPr>
      <w:sz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lear" w:pos="709"/>
        <w:tab w:val="clear" w:pos="1134"/>
      </w:tabs>
      <w:spacing w:after="0" w:line="240" w:lineRule="auto"/>
      <w:jc w:val="center"/>
    </w:pPr>
    <w:rPr>
      <w:sz w:val="16"/>
    </w:rPr>
  </w:style>
  <w:style w:type="paragraph" w:customStyle="1" w:styleId="Randziffer">
    <w:name w:val="Randziffer"/>
    <w:basedOn w:val="Standard"/>
    <w:next w:val="Standard"/>
    <w:autoRedefine/>
    <w:pPr>
      <w:numPr>
        <w:numId w:val="1"/>
      </w:numPr>
    </w:pPr>
  </w:style>
  <w:style w:type="paragraph" w:customStyle="1" w:styleId="RGS">
    <w:name w:val="RGS"/>
    <w:basedOn w:val="Standard"/>
    <w:pPr>
      <w:spacing w:after="0"/>
    </w:pPr>
  </w:style>
  <w:style w:type="paragraph" w:styleId="Umschlagabsenderadresse">
    <w:name w:val="envelope return"/>
    <w:basedOn w:val="Adresse"/>
    <w:rPr>
      <w:rFonts w:cs="Arial"/>
    </w:rPr>
  </w:style>
  <w:style w:type="paragraph" w:styleId="Umschlagadresse">
    <w:name w:val="envelope address"/>
    <w:basedOn w:val="Adresse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Verzeichnis1">
    <w:name w:val="toc 1"/>
    <w:basedOn w:val="Standard"/>
    <w:next w:val="Standard"/>
    <w:semiHidden/>
    <w:pPr>
      <w:tabs>
        <w:tab w:val="clear" w:pos="1134"/>
        <w:tab w:val="left" w:pos="0"/>
        <w:tab w:val="right" w:leader="dot" w:pos="8789"/>
      </w:tabs>
      <w:spacing w:before="120" w:after="120"/>
      <w:ind w:left="709" w:hanging="709"/>
      <w:jc w:val="left"/>
    </w:pPr>
    <w:rPr>
      <w:b/>
      <w:caps/>
    </w:rPr>
  </w:style>
  <w:style w:type="paragraph" w:styleId="Verzeichnis2">
    <w:name w:val="toc 2"/>
    <w:basedOn w:val="Verzeichnis1"/>
    <w:next w:val="Standard"/>
    <w:semiHidden/>
    <w:pPr>
      <w:spacing w:before="60" w:after="60"/>
    </w:pPr>
    <w:rPr>
      <w:caps w:val="0"/>
    </w:rPr>
  </w:style>
  <w:style w:type="paragraph" w:styleId="Verzeichnis3">
    <w:name w:val="toc 3"/>
    <w:basedOn w:val="Verzeichnis2"/>
    <w:next w:val="Standard"/>
    <w:semiHidden/>
    <w:pPr>
      <w:tabs>
        <w:tab w:val="left" w:pos="1418"/>
      </w:tabs>
      <w:spacing w:before="0" w:after="0"/>
      <w:ind w:left="1418"/>
    </w:pPr>
    <w:rPr>
      <w:b w:val="0"/>
    </w:r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  <w:pPr>
      <w:tabs>
        <w:tab w:val="left" w:pos="2126"/>
      </w:tabs>
      <w:ind w:left="2127"/>
    </w:pPr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</w:style>
  <w:style w:type="paragraph" w:styleId="Verzeichnis8">
    <w:name w:val="toc 8"/>
    <w:basedOn w:val="Standard"/>
    <w:next w:val="Standard"/>
    <w:semiHidden/>
    <w:pPr>
      <w:tabs>
        <w:tab w:val="clear" w:pos="1134"/>
        <w:tab w:val="left" w:pos="0"/>
        <w:tab w:val="right" w:leader="dot" w:pos="7881"/>
      </w:tabs>
      <w:spacing w:after="0"/>
      <w:ind w:hanging="567"/>
      <w:jc w:val="left"/>
    </w:pPr>
  </w:style>
  <w:style w:type="paragraph" w:styleId="Verzeichnis9">
    <w:name w:val="toc 9"/>
    <w:basedOn w:val="Standard"/>
    <w:next w:val="Standard"/>
    <w:semiHidden/>
    <w:pPr>
      <w:tabs>
        <w:tab w:val="clear" w:pos="1134"/>
        <w:tab w:val="left" w:pos="0"/>
        <w:tab w:val="right" w:leader="dot" w:pos="7881"/>
      </w:tabs>
      <w:spacing w:after="0"/>
      <w:ind w:hanging="567"/>
      <w:jc w:val="left"/>
    </w:pPr>
  </w:style>
  <w:style w:type="paragraph" w:styleId="Sprechblasentext">
    <w:name w:val="Balloon Text"/>
    <w:basedOn w:val="Standard"/>
    <w:semiHidden/>
    <w:rsid w:val="00B538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11C88"/>
    <w:pPr>
      <w:tabs>
        <w:tab w:val="left" w:pos="709"/>
        <w:tab w:val="left" w:pos="1134"/>
      </w:tabs>
      <w:spacing w:after="28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Standard">
    <w:name w:val="B&amp;G Standard"/>
    <w:basedOn w:val="Standard"/>
    <w:link w:val="BGStandardZchn"/>
    <w:rsid w:val="00831619"/>
    <w:pPr>
      <w:tabs>
        <w:tab w:val="clear" w:pos="1134"/>
      </w:tabs>
    </w:pPr>
    <w:rPr>
      <w:rFonts w:ascii="Arial" w:hAnsi="Arial"/>
      <w:szCs w:val="24"/>
    </w:rPr>
  </w:style>
  <w:style w:type="character" w:customStyle="1" w:styleId="BGStandardZchn">
    <w:name w:val="B&amp;G Standard Zchn"/>
    <w:basedOn w:val="Absatz-Standardschriftart"/>
    <w:link w:val="BGStandard"/>
    <w:locked/>
    <w:rsid w:val="007C4837"/>
    <w:rPr>
      <w:rFonts w:ascii="Arial" w:hAnsi="Arial"/>
      <w:szCs w:val="24"/>
      <w:lang w:val="de-CH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KESB\Ordnerr&#252;cken%20sch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Ordnerrücken schmal</Template>
  <TotalTime>0</TotalTime>
  <Pages>1</Pages>
  <Words>35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Ordnerrücken schmal</vt:lpstr>
    </vt:vector>
  </TitlesOfParts>
  <Company>Rosenow Grob Schilling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Ordnerrücken schmal</dc:title>
  <dc:subject>DTYP:;SPRACHE:;AKOP:-1;DAUER:0;MandatsNr:0000000012;AdressNr:;WSTATE:;DSTATE:;OWNER:MVE;VERSION:</dc:subject>
  <dc:creator>Lucien Brühlmann</dc:creator>
  <cp:lastModifiedBy>Huber Ivana</cp:lastModifiedBy>
  <cp:revision>2</cp:revision>
  <cp:lastPrinted>2014-12-09T13:11:00Z</cp:lastPrinted>
  <dcterms:created xsi:type="dcterms:W3CDTF">2024-08-02T08:54:00Z</dcterms:created>
  <dcterms:modified xsi:type="dcterms:W3CDTF">2024-08-02T08:54:00Z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0001680045</vt:lpwstr>
  </property>
</Properties>
</file>